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9C413" w14:textId="77777777" w:rsidR="00CA0DCF" w:rsidRPr="00CA0DCF" w:rsidRDefault="00CA0DCF" w:rsidP="006A0940">
      <w:pPr>
        <w:spacing w:after="120"/>
        <w:ind w:left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43FFC5" w14:textId="77777777" w:rsidR="00CA0DCF" w:rsidRPr="00CA0DCF" w:rsidRDefault="00CA0DCF" w:rsidP="006A0940">
      <w:pPr>
        <w:spacing w:after="120"/>
        <w:ind w:left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B7ED93" w14:textId="77777777" w:rsidR="00CA0DCF" w:rsidRPr="00CA0DCF" w:rsidRDefault="00CA0DCF" w:rsidP="006A0940">
      <w:pPr>
        <w:spacing w:after="120"/>
        <w:ind w:left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5639E9B" w14:textId="77777777" w:rsidR="00D17423" w:rsidRPr="006A0940" w:rsidRDefault="003A6604" w:rsidP="006A0940">
      <w:pPr>
        <w:spacing w:after="120"/>
        <w:ind w:left="567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A0940">
        <w:rPr>
          <w:rFonts w:ascii="Arial" w:hAnsi="Arial" w:cs="Arial"/>
          <w:b/>
          <w:sz w:val="36"/>
          <w:szCs w:val="36"/>
          <w:u w:val="single"/>
        </w:rPr>
        <w:t>Evaluation</w:t>
      </w:r>
      <w:r w:rsidR="00D17423" w:rsidRPr="006A0940">
        <w:rPr>
          <w:rFonts w:ascii="Arial" w:hAnsi="Arial" w:cs="Arial"/>
          <w:b/>
          <w:sz w:val="36"/>
          <w:szCs w:val="36"/>
          <w:u w:val="single"/>
        </w:rPr>
        <w:t xml:space="preserve"> d’un </w:t>
      </w:r>
      <w:r w:rsidR="001C2D84" w:rsidRPr="006A0940">
        <w:rPr>
          <w:rFonts w:ascii="Arial" w:hAnsi="Arial" w:cs="Arial"/>
          <w:b/>
          <w:sz w:val="36"/>
          <w:szCs w:val="36"/>
          <w:u w:val="single"/>
        </w:rPr>
        <w:t>établissement</w:t>
      </w:r>
    </w:p>
    <w:p w14:paraId="09C88EE8" w14:textId="77777777" w:rsidR="00DE7E97" w:rsidRPr="006A0940" w:rsidRDefault="00C13030" w:rsidP="006A0940">
      <w:pPr>
        <w:spacing w:after="0"/>
        <w:ind w:left="1134"/>
        <w:jc w:val="center"/>
        <w:rPr>
          <w:rFonts w:ascii="Arial" w:hAnsi="Arial" w:cs="Arial"/>
          <w:b/>
          <w:sz w:val="36"/>
          <w:szCs w:val="36"/>
        </w:rPr>
      </w:pPr>
      <w:r w:rsidRPr="006A0940">
        <w:rPr>
          <w:rFonts w:ascii="Arial" w:hAnsi="Arial" w:cs="Arial"/>
          <w:b/>
          <w:sz w:val="36"/>
          <w:szCs w:val="36"/>
        </w:rPr>
        <w:t>AFFILIATION FOURCHETTE VERTE</w:t>
      </w:r>
      <w:r w:rsidR="00A260D9" w:rsidRPr="006A0940">
        <w:rPr>
          <w:rFonts w:ascii="Arial" w:hAnsi="Arial" w:cs="Arial"/>
          <w:b/>
          <w:sz w:val="36"/>
          <w:szCs w:val="36"/>
        </w:rPr>
        <w:t xml:space="preserve"> SENIOR</w:t>
      </w:r>
    </w:p>
    <w:p w14:paraId="6E1F11A7" w14:textId="77777777" w:rsidR="00900E5C" w:rsidRPr="006A0940" w:rsidRDefault="00900E5C" w:rsidP="00143727">
      <w:pPr>
        <w:widowControl w:val="0"/>
        <w:autoSpaceDE w:val="0"/>
        <w:autoSpaceDN w:val="0"/>
        <w:spacing w:before="240" w:after="12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6A0940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Informations générales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93"/>
      </w:tblGrid>
      <w:tr w:rsidR="001A7995" w:rsidRPr="006A0940" w14:paraId="59F41AAC" w14:textId="77777777" w:rsidTr="00314363">
        <w:tc>
          <w:tcPr>
            <w:tcW w:w="4111" w:type="dxa"/>
          </w:tcPr>
          <w:p w14:paraId="38F5166D" w14:textId="77777777" w:rsidR="001A7995" w:rsidRPr="006A0940" w:rsidRDefault="001A7995" w:rsidP="006A094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Nom et prénom de l’enquêteur/l’enquêtrice</w:t>
            </w:r>
            <w:r w:rsidRPr="006A09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3" w:type="dxa"/>
          </w:tcPr>
          <w:p w14:paraId="2D6A16A9" w14:textId="4CEA2652" w:rsidR="001A7995" w:rsidRPr="006A0940" w:rsidRDefault="00F346ED" w:rsidP="006A094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9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6A09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0940">
              <w:rPr>
                <w:rFonts w:ascii="Arial" w:hAnsi="Arial" w:cs="Arial"/>
                <w:sz w:val="20"/>
                <w:szCs w:val="20"/>
              </w:rPr>
            </w:r>
            <w:r w:rsidRPr="006A09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0940">
              <w:rPr>
                <w:rFonts w:ascii="Arial" w:hAnsi="Arial" w:cs="Arial"/>
                <w:sz w:val="20"/>
                <w:szCs w:val="20"/>
              </w:rPr>
              <w:t> </w:t>
            </w:r>
            <w:r w:rsidRPr="006A0940">
              <w:rPr>
                <w:rFonts w:ascii="Arial" w:hAnsi="Arial" w:cs="Arial"/>
                <w:sz w:val="20"/>
                <w:szCs w:val="20"/>
              </w:rPr>
              <w:t> </w:t>
            </w:r>
            <w:r w:rsidRPr="006A0940">
              <w:rPr>
                <w:rFonts w:ascii="Arial" w:hAnsi="Arial" w:cs="Arial"/>
                <w:sz w:val="20"/>
                <w:szCs w:val="20"/>
              </w:rPr>
              <w:t> </w:t>
            </w:r>
            <w:r w:rsidRPr="006A0940">
              <w:rPr>
                <w:rFonts w:ascii="Arial" w:hAnsi="Arial" w:cs="Arial"/>
                <w:sz w:val="20"/>
                <w:szCs w:val="20"/>
              </w:rPr>
              <w:t> </w:t>
            </w:r>
            <w:r w:rsidRPr="006A0940">
              <w:rPr>
                <w:rFonts w:ascii="Arial" w:hAnsi="Arial" w:cs="Arial"/>
                <w:sz w:val="20"/>
                <w:szCs w:val="20"/>
              </w:rPr>
              <w:t> </w:t>
            </w:r>
            <w:r w:rsidRPr="006A094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1A7995" w:rsidRPr="006A0940" w14:paraId="734BB6F5" w14:textId="77777777" w:rsidTr="00314363">
        <w:tc>
          <w:tcPr>
            <w:tcW w:w="4111" w:type="dxa"/>
          </w:tcPr>
          <w:p w14:paraId="04B02B0E" w14:textId="1FD7D74B" w:rsidR="001A7995" w:rsidRPr="006A0940" w:rsidRDefault="001A7995" w:rsidP="006A094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Nom </w:t>
            </w:r>
            <w:r w:rsidR="00B24E13"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et lieu 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de l’établissement visité </w:t>
            </w:r>
            <w:r w:rsidRPr="006A09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3" w:type="dxa"/>
          </w:tcPr>
          <w:p w14:paraId="75706125" w14:textId="1A10DD3B" w:rsidR="00B81DF8" w:rsidRPr="006A0940" w:rsidRDefault="00F346ED" w:rsidP="006A094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9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6A09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0940">
              <w:rPr>
                <w:rFonts w:ascii="Arial" w:hAnsi="Arial" w:cs="Arial"/>
                <w:sz w:val="20"/>
                <w:szCs w:val="20"/>
              </w:rPr>
            </w:r>
            <w:r w:rsidRPr="006A09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09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09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09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09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09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094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1A7995" w:rsidRPr="006A0940" w14:paraId="4B5768BB" w14:textId="77777777" w:rsidTr="00314363">
        <w:tc>
          <w:tcPr>
            <w:tcW w:w="4111" w:type="dxa"/>
          </w:tcPr>
          <w:p w14:paraId="3AB6D236" w14:textId="77777777" w:rsidR="001A7995" w:rsidRPr="006A0940" w:rsidRDefault="001A7995" w:rsidP="006A094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Date de l’évaluation </w:t>
            </w:r>
          </w:p>
        </w:tc>
        <w:tc>
          <w:tcPr>
            <w:tcW w:w="4993" w:type="dxa"/>
          </w:tcPr>
          <w:p w14:paraId="12AB292D" w14:textId="2202BBE1" w:rsidR="001A7995" w:rsidRPr="006A0940" w:rsidRDefault="00F346ED" w:rsidP="006A094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9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 w:rsidRPr="006A09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0940">
              <w:rPr>
                <w:rFonts w:ascii="Arial" w:hAnsi="Arial" w:cs="Arial"/>
                <w:sz w:val="20"/>
                <w:szCs w:val="20"/>
              </w:rPr>
            </w:r>
            <w:r w:rsidRPr="006A09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09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09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09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09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09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094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A7995" w:rsidRPr="006A0940" w14:paraId="12DEA62F" w14:textId="77777777" w:rsidTr="00314363">
        <w:tc>
          <w:tcPr>
            <w:tcW w:w="4111" w:type="dxa"/>
          </w:tcPr>
          <w:p w14:paraId="7359AF6A" w14:textId="77777777" w:rsidR="001A7995" w:rsidRPr="006A0940" w:rsidRDefault="001A7995" w:rsidP="006A094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Signature</w:t>
            </w:r>
            <w:r w:rsidRPr="006A0940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1200625492"/>
            <w:showingPlcHdr/>
            <w:picture/>
          </w:sdtPr>
          <w:sdtEndPr/>
          <w:sdtContent>
            <w:tc>
              <w:tcPr>
                <w:tcW w:w="4993" w:type="dxa"/>
              </w:tcPr>
              <w:p w14:paraId="52AB5B69" w14:textId="62082B54" w:rsidR="001A7995" w:rsidRPr="006A0940" w:rsidRDefault="00143727" w:rsidP="00143727">
                <w:pPr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fr-CH"/>
                  </w:rPr>
                  <w:drawing>
                    <wp:inline distT="0" distB="0" distL="0" distR="0" wp14:anchorId="11FB8163" wp14:editId="0FAEA6D4">
                      <wp:extent cx="409575" cy="409575"/>
                      <wp:effectExtent l="0" t="0" r="9525" b="9525"/>
                      <wp:docPr id="3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957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29A2727" w14:textId="77777777" w:rsidR="00900E5C" w:rsidRPr="006A0940" w:rsidRDefault="00900E5C" w:rsidP="00143727">
      <w:pPr>
        <w:widowControl w:val="0"/>
        <w:autoSpaceDE w:val="0"/>
        <w:autoSpaceDN w:val="0"/>
        <w:spacing w:before="240" w:after="12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6A0940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Mise en évidence du label Fourchette verte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900E5C" w:rsidRPr="006A0940" w14:paraId="7FC548F8" w14:textId="77777777" w:rsidTr="00314363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C0FB" w14:textId="77777777" w:rsidR="00900E5C" w:rsidRPr="006A0940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  <w:t>Cochez la réponse correspondante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E457C5" w14:textId="77777777" w:rsidR="00900E5C" w:rsidRPr="006A0940" w:rsidRDefault="00900E5C" w:rsidP="00DB7D16">
            <w:pPr>
              <w:widowControl w:val="0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407F16A" w14:textId="77777777" w:rsidR="00900E5C" w:rsidRPr="006A0940" w:rsidRDefault="00900E5C" w:rsidP="00DB7D16">
            <w:pPr>
              <w:widowControl w:val="0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Non</w:t>
            </w:r>
          </w:p>
        </w:tc>
      </w:tr>
      <w:tr w:rsidR="00900E5C" w:rsidRPr="006A0940" w14:paraId="4DAA3467" w14:textId="77777777" w:rsidTr="0031436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4DA6" w14:textId="67ECB8C4" w:rsidR="00900E5C" w:rsidRPr="006A0940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Menu FV mis en évidence et affiché de manière visible </w:t>
            </w:r>
            <w:r w:rsidR="00EC5BD1"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(logo sur: la carte, le plan de menus, la pancarte, l’ardoise…)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51974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1DE8C760" w14:textId="00162AA2" w:rsidR="00900E5C" w:rsidRPr="006A0940" w:rsidRDefault="00DB7D16" w:rsidP="00DB7D16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71546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6358133" w14:textId="79F9A744" w:rsidR="00900E5C" w:rsidRPr="006A0940" w:rsidRDefault="00DB7D16" w:rsidP="00DB7D16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6A0940" w14:paraId="07364091" w14:textId="77777777" w:rsidTr="00314363"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15A93A13" w14:textId="77777777" w:rsidR="00900E5C" w:rsidRPr="006A0940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Certificat d’attribution du label FV affiché de manière visible 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ab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21573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8259889" w14:textId="01D83B13" w:rsidR="00900E5C" w:rsidRPr="006A0940" w:rsidRDefault="00DB7D16" w:rsidP="00DB7D16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094864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75598AFF" w14:textId="596E8C4C" w:rsidR="00900E5C" w:rsidRPr="006A0940" w:rsidRDefault="00DB7D16" w:rsidP="00DB7D16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6A0940" w14:paraId="2F8D13E0" w14:textId="77777777" w:rsidTr="00314363">
        <w:tc>
          <w:tcPr>
            <w:tcW w:w="7655" w:type="dxa"/>
            <w:shd w:val="clear" w:color="auto" w:fill="auto"/>
          </w:tcPr>
          <w:p w14:paraId="4757ABC1" w14:textId="5CB559F0" w:rsidR="00900E5C" w:rsidRPr="006A0940" w:rsidRDefault="009D4486" w:rsidP="009D4486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Vignette annuelle (sur le certificat</w:t>
            </w:r>
            <w:r w:rsidR="000A2D35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 ailleurs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)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ab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3477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964E3FB" w14:textId="1FA272AF" w:rsidR="00900E5C" w:rsidRPr="006A0940" w:rsidRDefault="00DB7D16" w:rsidP="00DB7D16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81483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7E8AD7FD" w14:textId="4DF784E1" w:rsidR="00900E5C" w:rsidRPr="006A0940" w:rsidRDefault="00DB7D16" w:rsidP="00DB7D16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6A0940" w14:paraId="3369E211" w14:textId="77777777" w:rsidTr="00314363">
        <w:tc>
          <w:tcPr>
            <w:tcW w:w="7655" w:type="dxa"/>
            <w:shd w:val="clear" w:color="auto" w:fill="auto"/>
          </w:tcPr>
          <w:p w14:paraId="524041BB" w14:textId="77777777" w:rsidR="00900E5C" w:rsidRPr="006A0940" w:rsidRDefault="009D4486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Autocollant officiel FV affiché de manière visible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46608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626761C" w14:textId="05C3B207" w:rsidR="00900E5C" w:rsidRPr="006A0940" w:rsidRDefault="00DB7D16" w:rsidP="00DB7D16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213297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C8DB51D" w14:textId="4546CE70" w:rsidR="00900E5C" w:rsidRPr="006A0940" w:rsidRDefault="00DB7D16" w:rsidP="00DB7D16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6A0940" w14:paraId="5B9D5778" w14:textId="77777777" w:rsidTr="00314363">
        <w:tc>
          <w:tcPr>
            <w:tcW w:w="7655" w:type="dxa"/>
            <w:shd w:val="clear" w:color="auto" w:fill="auto"/>
          </w:tcPr>
          <w:p w14:paraId="0012796D" w14:textId="66A8D576" w:rsidR="00900E5C" w:rsidRPr="006A0940" w:rsidRDefault="00A37294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Matériel FV (dépliants, affiches...) disponible et facilement accessible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86512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FC8F681" w14:textId="7DAE2205" w:rsidR="00900E5C" w:rsidRPr="006A0940" w:rsidRDefault="00DB7D16" w:rsidP="00DB7D16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95159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3BA59DA3" w14:textId="0C04BF8B" w:rsidR="00900E5C" w:rsidRPr="006A0940" w:rsidRDefault="00DB7D16" w:rsidP="00DB7D16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</w:tbl>
    <w:p w14:paraId="3E318DF4" w14:textId="77777777" w:rsidR="00900E5C" w:rsidRPr="006A0940" w:rsidRDefault="00900E5C" w:rsidP="00143727">
      <w:pPr>
        <w:widowControl w:val="0"/>
        <w:autoSpaceDE w:val="0"/>
        <w:autoSpaceDN w:val="0"/>
        <w:spacing w:before="240" w:after="12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6A0940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Menu Fourchette verte </w:t>
      </w:r>
    </w:p>
    <w:p w14:paraId="0E1FB10C" w14:textId="77777777" w:rsidR="00900E5C" w:rsidRPr="006A0940" w:rsidRDefault="00900E5C" w:rsidP="00900E5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6A0940">
        <w:rPr>
          <w:rFonts w:ascii="Arial" w:eastAsia="Times New Roman" w:hAnsi="Arial" w:cs="Arial"/>
          <w:sz w:val="20"/>
          <w:szCs w:val="20"/>
          <w:lang w:val="fr-FR" w:eastAsia="fr-FR"/>
        </w:rPr>
        <w:t>Description précise du menu Fourchette verte testé (plat du jour ou assiette):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-1275851394"/>
      </w:sdtPr>
      <w:sdtEndPr/>
      <w:sdtContent>
        <w:p w14:paraId="2BD939DB" w14:textId="73663717" w:rsidR="00900E5C" w:rsidRPr="006A0940" w:rsidRDefault="00314363" w:rsidP="006A0940">
          <w:pPr>
            <w:widowControl w:val="0"/>
            <w:tabs>
              <w:tab w:val="right" w:leader="underscore" w:pos="8959"/>
            </w:tabs>
            <w:autoSpaceDE w:val="0"/>
            <w:autoSpaceDN w:val="0"/>
            <w:spacing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6A0940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6A0940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6A0940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478D48A5" w14:textId="4FEE5790" w:rsidR="003465C2" w:rsidRPr="006A0940" w:rsidRDefault="003465C2" w:rsidP="00B95FD6">
      <w:pPr>
        <w:widowControl w:val="0"/>
        <w:tabs>
          <w:tab w:val="left" w:pos="204"/>
        </w:tabs>
        <w:autoSpaceDE w:val="0"/>
        <w:autoSpaceDN w:val="0"/>
        <w:spacing w:before="180" w:after="120" w:line="240" w:lineRule="auto"/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</w:pPr>
      <w:r w:rsidRPr="006A0940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 xml:space="preserve">Respect des </w:t>
      </w:r>
      <w:r w:rsidR="00ED42BF" w:rsidRPr="006A0940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 xml:space="preserve">critères </w:t>
      </w:r>
      <w:r w:rsidRPr="006A0940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>Fourchette verte :</w:t>
      </w:r>
      <w:r w:rsidRPr="006A0940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Pr="006A0940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>Cochez la réponse correspondante</w:t>
      </w:r>
    </w:p>
    <w:tbl>
      <w:tblPr>
        <w:tblW w:w="897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2"/>
        <w:gridCol w:w="1277"/>
        <w:gridCol w:w="2161"/>
      </w:tblGrid>
      <w:tr w:rsidR="00E000FC" w:rsidRPr="006A0940" w14:paraId="7B40613E" w14:textId="77777777" w:rsidTr="00462831">
        <w:trPr>
          <w:trHeight w:val="37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3CBA3" w14:textId="77777777" w:rsidR="009B5930" w:rsidRPr="009B321F" w:rsidRDefault="009B5930" w:rsidP="009B59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Viande, poisson</w:t>
            </w:r>
            <w:r w:rsidRPr="00186207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, œufs, fromage, tofu ou légumineuses </w:t>
            </w:r>
          </w:p>
          <w:p w14:paraId="40E96B9F" w14:textId="1B3AFF54" w:rsidR="00E000FC" w:rsidRPr="006A0940" w:rsidRDefault="00D24AE6" w:rsidP="009B59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correspondant aux quantités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D27D50" w14:textId="1117FC88" w:rsidR="00E000FC" w:rsidRPr="006A0940" w:rsidRDefault="000A2D35" w:rsidP="00E000F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93822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D16"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E000FC"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5C01" w14:textId="11DF1A99" w:rsidR="00E000FC" w:rsidRPr="006A0940" w:rsidRDefault="000A2D35" w:rsidP="00E000F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63070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D16"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E000FC"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(trop)</w:t>
            </w:r>
          </w:p>
          <w:p w14:paraId="32BC4218" w14:textId="38DA9970" w:rsidR="00E000FC" w:rsidRPr="006A0940" w:rsidRDefault="000A2D35" w:rsidP="00E000F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79575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D16"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E000FC"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 peu)</w:t>
            </w:r>
          </w:p>
        </w:tc>
      </w:tr>
      <w:tr w:rsidR="003465C2" w:rsidRPr="006A0940" w14:paraId="7264B97C" w14:textId="77777777" w:rsidTr="00462831">
        <w:trPr>
          <w:trHeight w:val="40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6F26" w14:textId="4B93CFC8" w:rsidR="003465C2" w:rsidRPr="006A0940" w:rsidRDefault="003465C2" w:rsidP="00AC66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Légumes, crudités (min. 100 g)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B7E6BC" w14:textId="0393C5EB" w:rsidR="003465C2" w:rsidRPr="006A0940" w:rsidRDefault="000A2D35" w:rsidP="00E000F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17646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D16"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3465C2"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BA3B8" w14:textId="65C812F3" w:rsidR="003465C2" w:rsidRPr="006A0940" w:rsidRDefault="000A2D35" w:rsidP="00E000F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27453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D16"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3465C2"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 peu)</w:t>
            </w:r>
          </w:p>
        </w:tc>
      </w:tr>
      <w:tr w:rsidR="003465C2" w:rsidRPr="006A0940" w14:paraId="2ED493D7" w14:textId="77777777" w:rsidTr="00462831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CBC9D" w14:textId="77777777" w:rsidR="003465C2" w:rsidRPr="006A0940" w:rsidRDefault="003465C2" w:rsidP="003465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Graisses en quantité limitée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4CA288" w14:textId="2F6B11B7" w:rsidR="003465C2" w:rsidRPr="006A0940" w:rsidRDefault="000A2D35" w:rsidP="00E000F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22939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D16"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3465C2"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430E6" w14:textId="67B273DD" w:rsidR="003465C2" w:rsidRPr="006A0940" w:rsidRDefault="000A2D35" w:rsidP="00E000F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120178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D16"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3465C2"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(trop)</w:t>
            </w:r>
          </w:p>
        </w:tc>
      </w:tr>
      <w:tr w:rsidR="003465C2" w:rsidRPr="006A0940" w14:paraId="0EF654CF" w14:textId="77777777" w:rsidTr="00462831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85FFF" w14:textId="77777777" w:rsidR="003465C2" w:rsidRPr="006A0940" w:rsidRDefault="003465C2" w:rsidP="003465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Y avait-il assez de farineux ?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C778A8" w14:textId="44CDDFA6" w:rsidR="003465C2" w:rsidRPr="006A0940" w:rsidRDefault="000A2D35" w:rsidP="00E000F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77432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D16"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3465C2"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C6F4A" w14:textId="1003D608" w:rsidR="003465C2" w:rsidRPr="006A0940" w:rsidRDefault="000A2D35" w:rsidP="00E000F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196587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D16"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3465C2"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</w:t>
            </w:r>
          </w:p>
        </w:tc>
      </w:tr>
      <w:tr w:rsidR="003465C2" w:rsidRPr="006A0940" w14:paraId="7F80D7DC" w14:textId="77777777" w:rsidTr="00462831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04465" w14:textId="1C08C226" w:rsidR="003465C2" w:rsidRPr="006A0940" w:rsidRDefault="003465C2" w:rsidP="00525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Eau proposée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EC9D33" w14:textId="5AA96CD3" w:rsidR="003465C2" w:rsidRPr="006A0940" w:rsidRDefault="000A2D35" w:rsidP="00E000F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33298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D16"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3465C2"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78471" w14:textId="1F04EA4A" w:rsidR="003465C2" w:rsidRPr="006A0940" w:rsidRDefault="000A2D35" w:rsidP="00E000F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56731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D16"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3465C2"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</w:t>
            </w:r>
          </w:p>
        </w:tc>
      </w:tr>
    </w:tbl>
    <w:p w14:paraId="3AAA750C" w14:textId="77777777" w:rsidR="00434152" w:rsidRPr="006A0940" w:rsidRDefault="00434152" w:rsidP="006F502F">
      <w:pPr>
        <w:spacing w:after="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4C14E02C" w14:textId="77777777" w:rsidR="00900E5C" w:rsidRPr="006A0940" w:rsidRDefault="00900E5C" w:rsidP="006F502F">
      <w:pPr>
        <w:spacing w:after="0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6A0940">
        <w:rPr>
          <w:rFonts w:ascii="Arial" w:eastAsia="Times New Roman" w:hAnsi="Arial" w:cs="Arial"/>
          <w:sz w:val="20"/>
          <w:szCs w:val="20"/>
          <w:lang w:val="fr-FR" w:eastAsia="fr-FR"/>
        </w:rPr>
        <w:t>Appréciations personnelles (goût,</w:t>
      </w:r>
      <w:r w:rsidR="00E000FC" w:rsidRPr="006A0940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teneur en sel, </w:t>
      </w:r>
      <w:r w:rsidRPr="006A0940">
        <w:rPr>
          <w:rFonts w:ascii="Arial" w:eastAsia="Times New Roman" w:hAnsi="Arial" w:cs="Arial"/>
          <w:sz w:val="20"/>
          <w:szCs w:val="20"/>
          <w:lang w:val="fr-FR" w:eastAsia="fr-FR"/>
        </w:rPr>
        <w:t>présentation, accueil, etc.) :</w:t>
      </w:r>
    </w:p>
    <w:p w14:paraId="4E3E93AF" w14:textId="12A9C63E" w:rsidR="00900E5C" w:rsidRPr="006A0940" w:rsidRDefault="000A2D35" w:rsidP="006A0940">
      <w:pPr>
        <w:widowControl w:val="0"/>
        <w:tabs>
          <w:tab w:val="right" w:leader="underscore" w:pos="895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sdt>
        <w:sdtPr>
          <w:rPr>
            <w:rFonts w:ascii="Arial" w:eastAsia="Times New Roman" w:hAnsi="Arial" w:cs="Arial"/>
            <w:sz w:val="20"/>
            <w:szCs w:val="20"/>
            <w:lang w:val="fr-FR" w:eastAsia="fr-FR"/>
          </w:rPr>
          <w:id w:val="1758477099"/>
        </w:sdtPr>
        <w:sdtEndPr/>
        <w:sdtContent>
          <w:r w:rsidR="00434152" w:rsidRPr="006A0940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="00143727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="00434152" w:rsidRPr="006A0940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sdtContent>
      </w:sdt>
    </w:p>
    <w:p w14:paraId="27134E09" w14:textId="77777777" w:rsidR="00434152" w:rsidRDefault="00434152" w:rsidP="00AC6692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Cs/>
          <w:kern w:val="28"/>
          <w:sz w:val="20"/>
          <w:szCs w:val="20"/>
          <w:lang w:val="fr-FR" w:eastAsia="fr-FR"/>
        </w:rPr>
      </w:pPr>
    </w:p>
    <w:p w14:paraId="3F610C4A" w14:textId="77777777" w:rsidR="00AC6692" w:rsidRDefault="00AC6692" w:rsidP="00AC6692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Cs/>
          <w:kern w:val="28"/>
          <w:sz w:val="20"/>
          <w:szCs w:val="20"/>
          <w:lang w:val="fr-FR" w:eastAsia="fr-FR"/>
        </w:rPr>
      </w:pPr>
    </w:p>
    <w:p w14:paraId="51B48D25" w14:textId="77777777" w:rsidR="00152148" w:rsidRPr="006A0940" w:rsidRDefault="00152148" w:rsidP="00143727">
      <w:pPr>
        <w:widowControl w:val="0"/>
        <w:autoSpaceDE w:val="0"/>
        <w:autoSpaceDN w:val="0"/>
        <w:spacing w:before="240" w:after="12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6A0940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lastRenderedPageBreak/>
        <w:t xml:space="preserve">Boissons </w:t>
      </w:r>
      <w:r w:rsidR="003A6604" w:rsidRPr="006A0940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de la cafétéria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379"/>
        <w:gridCol w:w="709"/>
        <w:gridCol w:w="709"/>
      </w:tblGrid>
      <w:tr w:rsidR="00152148" w:rsidRPr="006A0940" w14:paraId="5D3F377C" w14:textId="77777777" w:rsidTr="00314363"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A5DA" w14:textId="77777777" w:rsidR="00152148" w:rsidRPr="006A0940" w:rsidRDefault="00152148" w:rsidP="00314363">
            <w:pPr>
              <w:widowControl w:val="0"/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val="fr-FR" w:eastAsia="fr-FR"/>
              </w:rPr>
              <w:t>Cochez la réponse correspondante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C254C4" w14:textId="77777777" w:rsidR="00152148" w:rsidRPr="006A0940" w:rsidRDefault="00152148" w:rsidP="00DB7D16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3AC25E" w14:textId="77777777" w:rsidR="00152148" w:rsidRPr="006A0940" w:rsidRDefault="00152148" w:rsidP="00DB7D16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Non</w:t>
            </w:r>
          </w:p>
        </w:tc>
      </w:tr>
      <w:tr w:rsidR="00152148" w:rsidRPr="006A0940" w14:paraId="47679A8C" w14:textId="77777777" w:rsidTr="00314363"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4077BF" w14:textId="77777777" w:rsidR="00152148" w:rsidRPr="006A0940" w:rsidRDefault="00152148" w:rsidP="00314363">
            <w:pPr>
              <w:widowControl w:val="0"/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L’établissement sert-il des boissons alcoolisées ?  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89293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D3EC337" w14:textId="166D47C8" w:rsidR="00152148" w:rsidRPr="006A0940" w:rsidRDefault="00DB7D16" w:rsidP="00DB7D16">
                <w:pPr>
                  <w:widowControl w:val="0"/>
                  <w:autoSpaceDE w:val="0"/>
                  <w:autoSpaceDN w:val="0"/>
                  <w:spacing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22137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BD3CCE1" w14:textId="501F80E3" w:rsidR="00152148" w:rsidRPr="006A0940" w:rsidRDefault="00DB7D16" w:rsidP="00DB7D16">
                <w:pPr>
                  <w:widowControl w:val="0"/>
                  <w:autoSpaceDE w:val="0"/>
                  <w:autoSpaceDN w:val="0"/>
                  <w:spacing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152148" w:rsidRPr="006A0940" w14:paraId="433B3E9F" w14:textId="77777777" w:rsidTr="00314363">
        <w:trPr>
          <w:trHeight w:val="666"/>
        </w:trPr>
        <w:tc>
          <w:tcPr>
            <w:tcW w:w="1134" w:type="dxa"/>
            <w:vMerge w:val="restart"/>
            <w:shd w:val="clear" w:color="auto" w:fill="auto"/>
          </w:tcPr>
          <w:p w14:paraId="6CA0B949" w14:textId="77777777" w:rsidR="00152148" w:rsidRPr="006A0940" w:rsidRDefault="00152148" w:rsidP="00314363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u w:val="single"/>
                <w:lang w:val="fr-FR" w:eastAsia="fr-FR"/>
              </w:rPr>
              <w:t>Si oui :</w:t>
            </w:r>
          </w:p>
        </w:tc>
        <w:tc>
          <w:tcPr>
            <w:tcW w:w="6379" w:type="dxa"/>
            <w:shd w:val="clear" w:color="auto" w:fill="auto"/>
          </w:tcPr>
          <w:p w14:paraId="6CF109D9" w14:textId="497234AE" w:rsidR="00152148" w:rsidRPr="006A0940" w:rsidRDefault="00152148" w:rsidP="0031436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Y a-t-il au moins 3 boissons sans alcool à un prix inférieur à la boisson alcoolisée la moins chère ?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95215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613AC0F" w14:textId="23888A11" w:rsidR="00152148" w:rsidRPr="006A0940" w:rsidRDefault="00DB7D16" w:rsidP="00DB7D16">
                <w:pPr>
                  <w:widowControl w:val="0"/>
                  <w:autoSpaceDE w:val="0"/>
                  <w:autoSpaceDN w:val="0"/>
                  <w:spacing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87414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BBCC0BF" w14:textId="08BEC2BC" w:rsidR="00152148" w:rsidRPr="006A0940" w:rsidRDefault="00DB7D16" w:rsidP="00DB7D16">
                <w:pPr>
                  <w:widowControl w:val="0"/>
                  <w:tabs>
                    <w:tab w:val="left" w:pos="0"/>
                    <w:tab w:val="left" w:pos="426"/>
                  </w:tabs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152148" w:rsidRPr="006A0940" w14:paraId="1C063056" w14:textId="77777777" w:rsidTr="00314363">
        <w:tc>
          <w:tcPr>
            <w:tcW w:w="1134" w:type="dxa"/>
            <w:vMerge/>
            <w:shd w:val="clear" w:color="auto" w:fill="auto"/>
          </w:tcPr>
          <w:p w14:paraId="52DE2E81" w14:textId="77777777" w:rsidR="00152148" w:rsidRPr="006A0940" w:rsidRDefault="00152148" w:rsidP="00314363">
            <w:pPr>
              <w:widowControl w:val="0"/>
              <w:tabs>
                <w:tab w:val="left" w:pos="486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6379" w:type="dxa"/>
            <w:shd w:val="clear" w:color="auto" w:fill="auto"/>
          </w:tcPr>
          <w:p w14:paraId="30AAF56A" w14:textId="04CCE670" w:rsidR="00152148" w:rsidRPr="006A0940" w:rsidRDefault="00152148" w:rsidP="00314363">
            <w:pPr>
              <w:widowControl w:val="0"/>
              <w:tabs>
                <w:tab w:val="left" w:pos="486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Mise en évidence des boissons sans alcool sur une pancarte ou sur la carte 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84744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995A239" w14:textId="779033E0" w:rsidR="00152148" w:rsidRPr="006A0940" w:rsidRDefault="00DB7D16" w:rsidP="00DB7D16">
                <w:pPr>
                  <w:widowControl w:val="0"/>
                  <w:autoSpaceDE w:val="0"/>
                  <w:autoSpaceDN w:val="0"/>
                  <w:spacing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46520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C7D3FD1" w14:textId="6A3F96B2" w:rsidR="00152148" w:rsidRPr="006A0940" w:rsidRDefault="00DB7D16" w:rsidP="00DB7D16">
                <w:pPr>
                  <w:widowControl w:val="0"/>
                  <w:tabs>
                    <w:tab w:val="left" w:pos="4864"/>
                  </w:tabs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6A0940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</w:tbl>
    <w:p w14:paraId="34790D03" w14:textId="2CD0039D" w:rsidR="00152148" w:rsidRPr="006A0940" w:rsidRDefault="00152148" w:rsidP="00152148">
      <w:pPr>
        <w:widowControl w:val="0"/>
        <w:autoSpaceDE w:val="0"/>
        <w:autoSpaceDN w:val="0"/>
        <w:spacing w:after="60" w:line="24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  <w:gridCol w:w="1418"/>
      </w:tblGrid>
      <w:tr w:rsidR="00152148" w:rsidRPr="006A0940" w14:paraId="489D7DE9" w14:textId="77777777" w:rsidTr="00314363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07A8" w14:textId="77777777" w:rsidR="00152148" w:rsidRPr="006A0940" w:rsidRDefault="00152148" w:rsidP="00314363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val="fr-FR" w:eastAsia="fr-FR"/>
              </w:rPr>
              <w:t>Remplissez le tableau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336A29" w14:textId="77777777" w:rsidR="00152148" w:rsidRPr="006A0940" w:rsidRDefault="00152148" w:rsidP="00314363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Quantité (dl)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C6E3A" w14:textId="77777777" w:rsidR="00152148" w:rsidRPr="006A0940" w:rsidRDefault="00152148" w:rsidP="00314363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Prix</w:t>
            </w:r>
          </w:p>
        </w:tc>
      </w:tr>
      <w:tr w:rsidR="00152148" w:rsidRPr="006A0940" w14:paraId="2846A52A" w14:textId="77777777" w:rsidTr="00314363"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14:paraId="5CF4417D" w14:textId="77777777" w:rsidR="00152148" w:rsidRPr="006A0940" w:rsidRDefault="00152148" w:rsidP="0031436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Boisson alcoolisée la moins chère</w:t>
            </w:r>
          </w:p>
        </w:tc>
        <w:tc>
          <w:tcPr>
            <w:tcW w:w="1559" w:type="dxa"/>
            <w:shd w:val="clear" w:color="auto" w:fill="auto"/>
          </w:tcPr>
          <w:p w14:paraId="21813D31" w14:textId="7E05D44A" w:rsidR="00152148" w:rsidRPr="006A0940" w:rsidRDefault="00DB7D16" w:rsidP="00314363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  <w:bookmarkEnd w:id="3"/>
          </w:p>
        </w:tc>
        <w:tc>
          <w:tcPr>
            <w:tcW w:w="1418" w:type="dxa"/>
            <w:shd w:val="clear" w:color="auto" w:fill="auto"/>
          </w:tcPr>
          <w:p w14:paraId="7615400A" w14:textId="2A995312" w:rsidR="00152148" w:rsidRPr="006A0940" w:rsidRDefault="00DB7D16" w:rsidP="00314363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152148" w:rsidRPr="006A0940" w14:paraId="3AA6D740" w14:textId="77777777" w:rsidTr="00314363">
        <w:tc>
          <w:tcPr>
            <w:tcW w:w="5954" w:type="dxa"/>
            <w:shd w:val="clear" w:color="auto" w:fill="auto"/>
          </w:tcPr>
          <w:p w14:paraId="393AF488" w14:textId="77777777" w:rsidR="00152148" w:rsidRPr="006A0940" w:rsidRDefault="00152148" w:rsidP="0031436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fr-FR" w:eastAsia="fr-FR"/>
              </w:rPr>
              <w:t>ère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boisson sans alcool la moins chère </w:t>
            </w:r>
          </w:p>
        </w:tc>
        <w:tc>
          <w:tcPr>
            <w:tcW w:w="1559" w:type="dxa"/>
            <w:shd w:val="clear" w:color="auto" w:fill="auto"/>
          </w:tcPr>
          <w:p w14:paraId="25C3C8B2" w14:textId="73B157CA" w:rsidR="00152148" w:rsidRPr="006A0940" w:rsidRDefault="00DB7D16" w:rsidP="00314363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2F70C7C" w14:textId="5714A42B" w:rsidR="00152148" w:rsidRPr="006A0940" w:rsidRDefault="00DB7D16" w:rsidP="00314363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152148" w:rsidRPr="006A0940" w14:paraId="79AC16E7" w14:textId="77777777" w:rsidTr="00314363">
        <w:tc>
          <w:tcPr>
            <w:tcW w:w="5954" w:type="dxa"/>
            <w:shd w:val="clear" w:color="auto" w:fill="auto"/>
          </w:tcPr>
          <w:p w14:paraId="2D9C82CD" w14:textId="77777777" w:rsidR="00152148" w:rsidRPr="006A0940" w:rsidRDefault="00152148" w:rsidP="0031436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boisson sans alcool la moins chère </w:t>
            </w:r>
          </w:p>
        </w:tc>
        <w:tc>
          <w:tcPr>
            <w:tcW w:w="1559" w:type="dxa"/>
            <w:shd w:val="clear" w:color="auto" w:fill="auto"/>
          </w:tcPr>
          <w:p w14:paraId="6852B010" w14:textId="64213F76" w:rsidR="00152148" w:rsidRPr="006A0940" w:rsidRDefault="00DB7D16" w:rsidP="00DB7D16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7393B7D" w14:textId="4DEADC2A" w:rsidR="00152148" w:rsidRPr="006A0940" w:rsidRDefault="00DB7D16" w:rsidP="00314363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152148" w:rsidRPr="006A0940" w14:paraId="34316BB8" w14:textId="77777777" w:rsidTr="00314363">
        <w:tc>
          <w:tcPr>
            <w:tcW w:w="5954" w:type="dxa"/>
            <w:shd w:val="clear" w:color="auto" w:fill="auto"/>
          </w:tcPr>
          <w:p w14:paraId="59F79CB8" w14:textId="77777777" w:rsidR="00152148" w:rsidRPr="006A0940" w:rsidRDefault="00152148" w:rsidP="0031436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3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boisson sans alcool la moins chère </w:t>
            </w:r>
          </w:p>
        </w:tc>
        <w:tc>
          <w:tcPr>
            <w:tcW w:w="1559" w:type="dxa"/>
            <w:shd w:val="clear" w:color="auto" w:fill="auto"/>
          </w:tcPr>
          <w:p w14:paraId="0B4421FA" w14:textId="6A8C7CB6" w:rsidR="00152148" w:rsidRPr="006A0940" w:rsidRDefault="00DB7D16" w:rsidP="00314363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FD83336" w14:textId="460D093B" w:rsidR="00152148" w:rsidRPr="006A0940" w:rsidRDefault="00DB7D16" w:rsidP="00314363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6A094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</w:tr>
    </w:tbl>
    <w:p w14:paraId="66FE4829" w14:textId="11741F0F" w:rsidR="000417C9" w:rsidRPr="006A0940" w:rsidRDefault="000417C9" w:rsidP="00143727">
      <w:pPr>
        <w:widowControl w:val="0"/>
        <w:autoSpaceDE w:val="0"/>
        <w:autoSpaceDN w:val="0"/>
        <w:spacing w:before="240" w:after="12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6A0940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 xml:space="preserve">Remarques générales : 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-1367295413"/>
      </w:sdtPr>
      <w:sdtEndPr/>
      <w:sdtContent>
        <w:p w14:paraId="44233053" w14:textId="43276870" w:rsidR="000417C9" w:rsidRPr="006A0940" w:rsidRDefault="00314363" w:rsidP="006A0940">
          <w:pPr>
            <w:widowControl w:val="0"/>
            <w:tabs>
              <w:tab w:val="right" w:leader="underscore" w:pos="8959"/>
            </w:tabs>
            <w:autoSpaceDE w:val="0"/>
            <w:autoSpaceDN w:val="0"/>
            <w:spacing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6A0940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6A0940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="00434152" w:rsidRPr="006A0940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7E7FB47C" w14:textId="2A7C889C" w:rsidR="00B95FD6" w:rsidRPr="006A0940" w:rsidRDefault="00A260D9" w:rsidP="00434152">
      <w:pPr>
        <w:widowControl w:val="0"/>
        <w:autoSpaceDE w:val="0"/>
        <w:autoSpaceDN w:val="0"/>
        <w:spacing w:before="240" w:after="240" w:line="240" w:lineRule="auto"/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</w:pPr>
      <w:r w:rsidRPr="006A0940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Menus de la semaine :</w:t>
      </w:r>
      <w:r w:rsidRPr="006A0940">
        <w:rPr>
          <w:rFonts w:ascii="Arial" w:eastAsia="Times New Roman" w:hAnsi="Arial" w:cs="Arial"/>
          <w:i/>
          <w:iCs/>
          <w:color w:val="808080"/>
          <w:sz w:val="20"/>
          <w:szCs w:val="20"/>
          <w:lang w:val="fr-FR" w:eastAsia="fr-FR"/>
        </w:rPr>
        <w:t xml:space="preserve"> </w:t>
      </w:r>
      <w:r w:rsidRPr="006A0940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>Joignez la planification hebdomadaire des menus</w:t>
      </w:r>
      <w:r w:rsidR="000417C9" w:rsidRPr="006A0940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 xml:space="preserve"> (midi et soir)</w:t>
      </w:r>
      <w:r w:rsidRPr="006A0940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 xml:space="preserve">, des collations et </w:t>
      </w:r>
      <w:r w:rsidR="0052572C" w:rsidRPr="006A0940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 xml:space="preserve">si possible </w:t>
      </w:r>
      <w:r w:rsidRPr="006A0940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 xml:space="preserve">des petits déjeuners  </w:t>
      </w:r>
    </w:p>
    <w:p w14:paraId="043BF73B" w14:textId="77777777" w:rsidR="00A260D9" w:rsidRPr="006A0940" w:rsidRDefault="00A260D9" w:rsidP="00A260D9">
      <w:pPr>
        <w:widowControl w:val="0"/>
        <w:shd w:val="clear" w:color="auto" w:fill="F2F2F2"/>
        <w:autoSpaceDE w:val="0"/>
        <w:autoSpaceDN w:val="0"/>
        <w:spacing w:after="120" w:line="240" w:lineRule="auto"/>
        <w:jc w:val="both"/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</w:pPr>
      <w:r w:rsidRPr="006A0940"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  <w:t xml:space="preserve">A remplir par la diététicienne sur la base de la planification hebdomadaire des menus annexée </w:t>
      </w:r>
      <w:r w:rsidR="00E000FC" w:rsidRPr="006A0940"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  <w:t xml:space="preserve">(incluant les repas de midi/du soir, les collations et </w:t>
      </w:r>
      <w:r w:rsidR="003A6604" w:rsidRPr="006A0940"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  <w:t>si possible l</w:t>
      </w:r>
      <w:r w:rsidR="00E000FC" w:rsidRPr="006A0940"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  <w:t>es petits déjeuners)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A260D9" w:rsidRPr="006A0940" w14:paraId="4B9CD4FC" w14:textId="77777777" w:rsidTr="00314363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88416B" w14:textId="77777777" w:rsidR="00A260D9" w:rsidRPr="006A0940" w:rsidRDefault="00A260D9" w:rsidP="00A260D9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  <w:t>Cochez la réponse correspondante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5425514" w14:textId="77777777" w:rsidR="00A260D9" w:rsidRPr="006A0940" w:rsidRDefault="00A260D9" w:rsidP="00A260D9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748" w:type="dxa"/>
            <w:shd w:val="clear" w:color="auto" w:fill="F2F2F2"/>
            <w:vAlign w:val="center"/>
          </w:tcPr>
          <w:p w14:paraId="5CC6A460" w14:textId="77777777" w:rsidR="00A260D9" w:rsidRPr="006A0940" w:rsidRDefault="00A260D9" w:rsidP="00A260D9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Non</w:t>
            </w:r>
          </w:p>
        </w:tc>
      </w:tr>
      <w:tr w:rsidR="00A260D9" w:rsidRPr="006A0940" w14:paraId="78F67816" w14:textId="77777777" w:rsidTr="00143727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</w:tcPr>
          <w:p w14:paraId="5AA3A6C8" w14:textId="77777777" w:rsidR="00A55FAF" w:rsidRPr="006A0940" w:rsidRDefault="00A55FAF" w:rsidP="00A55FAF">
            <w:pPr>
              <w:widowControl w:val="0"/>
              <w:shd w:val="clear" w:color="auto" w:fill="F2F2F2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Présence de viande, poisson, œufs, tofu, légumineuse ou fromage  </w:t>
            </w:r>
          </w:p>
          <w:p w14:paraId="53421B53" w14:textId="77777777" w:rsidR="00A260D9" w:rsidRPr="006A0940" w:rsidRDefault="00A55FAF" w:rsidP="00A55FAF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1-2x/jour (sources différentes) 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40164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2A1F22BC" w14:textId="18A2120A" w:rsidR="00A260D9" w:rsidRPr="006A0940" w:rsidRDefault="00143727" w:rsidP="00143727">
                <w:pPr>
                  <w:widowControl w:val="0"/>
                  <w:shd w:val="clear" w:color="auto" w:fill="F2F2F2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27687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07844923" w14:textId="710C64A6" w:rsidR="00A260D9" w:rsidRPr="006A0940" w:rsidRDefault="00143727" w:rsidP="00143727">
                <w:pPr>
                  <w:widowControl w:val="0"/>
                  <w:shd w:val="clear" w:color="auto" w:fill="F2F2F2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2377CD" w:rsidRPr="006A0940" w14:paraId="73270DCF" w14:textId="77777777" w:rsidTr="00034439">
        <w:tc>
          <w:tcPr>
            <w:tcW w:w="7655" w:type="dxa"/>
            <w:shd w:val="clear" w:color="auto" w:fill="F2F2F2"/>
          </w:tcPr>
          <w:p w14:paraId="5A873E22" w14:textId="77777777" w:rsidR="002377CD" w:rsidRPr="006A0940" w:rsidRDefault="002377CD" w:rsidP="00034439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1-4x/mois</w:t>
            </w:r>
            <w:r w:rsidRPr="006A0940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 du poisson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175239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11678BC0" w14:textId="77777777" w:rsidR="002377CD" w:rsidRPr="006A0940" w:rsidRDefault="002377CD" w:rsidP="00034439">
                <w:pPr>
                  <w:widowControl w:val="0"/>
                  <w:shd w:val="clear" w:color="auto" w:fill="F2F2F2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39147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4C68FFB8" w14:textId="77777777" w:rsidR="002377CD" w:rsidRPr="006A0940" w:rsidRDefault="002377CD" w:rsidP="00034439">
                <w:pPr>
                  <w:widowControl w:val="0"/>
                  <w:shd w:val="clear" w:color="auto" w:fill="F2F2F2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2377CD" w:rsidRPr="008C735A" w14:paraId="399CACDC" w14:textId="77777777" w:rsidTr="0035221A">
        <w:tc>
          <w:tcPr>
            <w:tcW w:w="7655" w:type="dxa"/>
            <w:shd w:val="clear" w:color="auto" w:fill="F2F2F2"/>
          </w:tcPr>
          <w:p w14:paraId="6FE3133A" w14:textId="41968DF7" w:rsidR="002377CD" w:rsidRDefault="002377CD" w:rsidP="0035221A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Min. 1x/semaine un menu végétarien</w:t>
            </w:r>
            <w:r w:rsidR="00194E93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 à midi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123381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75658CA8" w14:textId="77777777" w:rsidR="002377CD" w:rsidRDefault="002377CD" w:rsidP="0035221A">
                <w:pPr>
                  <w:widowControl w:val="0"/>
                  <w:shd w:val="clear" w:color="auto" w:fill="F2F2F2" w:themeFill="background1" w:themeFillShade="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10130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53D1FB25" w14:textId="77777777" w:rsidR="002377CD" w:rsidRDefault="002377CD" w:rsidP="0035221A">
                <w:pPr>
                  <w:widowControl w:val="0"/>
                  <w:shd w:val="clear" w:color="auto" w:fill="F2F2F2" w:themeFill="background1" w:themeFillShade="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A260D9" w:rsidRPr="006A0940" w14:paraId="4E3740E9" w14:textId="77777777" w:rsidTr="00143727">
        <w:tc>
          <w:tcPr>
            <w:tcW w:w="7655" w:type="dxa"/>
            <w:shd w:val="clear" w:color="auto" w:fill="F2F2F2"/>
          </w:tcPr>
          <w:p w14:paraId="2269E2EC" w14:textId="6B2FA1A4" w:rsidR="00A260D9" w:rsidRPr="006A0940" w:rsidRDefault="00A55FAF" w:rsidP="00A260D9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A0940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4x/jour un légume et/ou un fruit, dont </w:t>
            </w:r>
            <w:r w:rsidR="00B24E13" w:rsidRPr="006A0940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au moins </w:t>
            </w:r>
            <w:r w:rsidRPr="006A0940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2 crus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101037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5333462F" w14:textId="08B3A7FE" w:rsidR="00A260D9" w:rsidRPr="006A0940" w:rsidRDefault="00143727" w:rsidP="00143727">
                <w:pPr>
                  <w:widowControl w:val="0"/>
                  <w:shd w:val="clear" w:color="auto" w:fill="F2F2F2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11719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711859BB" w14:textId="0A2205B3" w:rsidR="00A260D9" w:rsidRPr="006A0940" w:rsidRDefault="00143727" w:rsidP="00143727">
                <w:pPr>
                  <w:widowControl w:val="0"/>
                  <w:shd w:val="clear" w:color="auto" w:fill="F2F2F2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A260D9" w:rsidRPr="006A0940" w14:paraId="7276A853" w14:textId="77777777" w:rsidTr="00143727">
        <w:tc>
          <w:tcPr>
            <w:tcW w:w="7655" w:type="dxa"/>
            <w:shd w:val="clear" w:color="auto" w:fill="F2F2F2"/>
          </w:tcPr>
          <w:p w14:paraId="38C20CBA" w14:textId="064FF32D" w:rsidR="00A260D9" w:rsidRPr="006A0940" w:rsidRDefault="0009136A" w:rsidP="0009136A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3x/jour un féculent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56202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076F0C7F" w14:textId="5144AA52" w:rsidR="00A260D9" w:rsidRPr="006A0940" w:rsidRDefault="0009136A" w:rsidP="00143727">
                <w:pPr>
                  <w:widowControl w:val="0"/>
                  <w:shd w:val="clear" w:color="auto" w:fill="F2F2F2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140081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4A3F1E35" w14:textId="65EDD8F0" w:rsidR="00A260D9" w:rsidRPr="006A0940" w:rsidRDefault="00143727" w:rsidP="00143727">
                <w:pPr>
                  <w:widowControl w:val="0"/>
                  <w:shd w:val="clear" w:color="auto" w:fill="F2F2F2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09136A" w:rsidRPr="006A0940" w14:paraId="279E742C" w14:textId="77777777" w:rsidTr="00143727">
        <w:tc>
          <w:tcPr>
            <w:tcW w:w="7655" w:type="dxa"/>
            <w:shd w:val="clear" w:color="auto" w:fill="F2F2F2"/>
          </w:tcPr>
          <w:p w14:paraId="113CD9D3" w14:textId="24F6E6A1" w:rsidR="0009136A" w:rsidRDefault="0009136A" w:rsidP="00A55FAF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Min. </w:t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5</w:t>
            </w: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 f</w:t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éculents différents sur 14 repas de midi et du soir, </w:t>
            </w:r>
            <w:r w:rsidR="00194E93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br/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dont </w:t>
            </w:r>
            <w:r w:rsidR="009B5930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si possible </w:t>
            </w:r>
            <w:r w:rsidR="00194E93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au moins </w:t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1 </w:t>
            </w:r>
            <w:r w:rsidR="00012977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avec une teneur élevée en fibres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60585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667D3C1B" w14:textId="03BC277D" w:rsidR="0009136A" w:rsidRDefault="0009136A" w:rsidP="00143727">
                <w:pPr>
                  <w:widowControl w:val="0"/>
                  <w:shd w:val="clear" w:color="auto" w:fill="F2F2F2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5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6D77CA72" w14:textId="0E2D07BA" w:rsidR="0009136A" w:rsidRDefault="0009136A" w:rsidP="00143727">
                <w:pPr>
                  <w:widowControl w:val="0"/>
                  <w:shd w:val="clear" w:color="auto" w:fill="F2F2F2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A260D9" w:rsidRPr="006A0940" w14:paraId="2A3F8703" w14:textId="77777777" w:rsidTr="00143727">
        <w:tc>
          <w:tcPr>
            <w:tcW w:w="7655" w:type="dxa"/>
            <w:shd w:val="clear" w:color="auto" w:fill="F2F2F2"/>
          </w:tcPr>
          <w:p w14:paraId="4D246685" w14:textId="7777A9F9" w:rsidR="00A260D9" w:rsidRPr="006A0940" w:rsidRDefault="00143727" w:rsidP="00A55FAF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>Min. 1</w:t>
            </w:r>
            <w:r w:rsidR="00A55FAF" w:rsidRPr="006A0940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 xml:space="preserve">x/jour un produit laitier </w:t>
            </w:r>
            <w:r w:rsidRPr="00143727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>et au min. 18 par semaine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4006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087DEB97" w14:textId="2E2F30EA" w:rsidR="00A260D9" w:rsidRPr="006A0940" w:rsidRDefault="00143727" w:rsidP="00143727">
                <w:pPr>
                  <w:widowControl w:val="0"/>
                  <w:shd w:val="clear" w:color="auto" w:fill="F2F2F2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51491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61C3A937" w14:textId="66067F4E" w:rsidR="00A260D9" w:rsidRPr="006A0940" w:rsidRDefault="00143727" w:rsidP="00143727">
                <w:pPr>
                  <w:widowControl w:val="0"/>
                  <w:shd w:val="clear" w:color="auto" w:fill="F2F2F2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A260D9" w:rsidRPr="006A0940" w14:paraId="62141E53" w14:textId="77777777" w:rsidTr="00143727">
        <w:tc>
          <w:tcPr>
            <w:tcW w:w="7655" w:type="dxa"/>
            <w:shd w:val="clear" w:color="auto" w:fill="F2F2F2"/>
          </w:tcPr>
          <w:p w14:paraId="622B445F" w14:textId="6D13F5A1" w:rsidR="00A260D9" w:rsidRPr="006A0940" w:rsidRDefault="00143727" w:rsidP="00A260D9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>0-2x</w:t>
            </w:r>
            <w:r w:rsidR="00A55FAF" w:rsidRPr="006A0940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>/jour un mets gras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95787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30EAD8E3" w14:textId="1D85E1F3" w:rsidR="00A260D9" w:rsidRPr="006A0940" w:rsidRDefault="00143727" w:rsidP="00143727">
                <w:pPr>
                  <w:widowControl w:val="0"/>
                  <w:shd w:val="clear" w:color="auto" w:fill="F2F2F2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115117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3C8F5747" w14:textId="769D4D4A" w:rsidR="00A260D9" w:rsidRPr="006A0940" w:rsidRDefault="00143727" w:rsidP="00143727">
                <w:pPr>
                  <w:widowControl w:val="0"/>
                  <w:shd w:val="clear" w:color="auto" w:fill="F2F2F2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</w:tbl>
    <w:p w14:paraId="5D4BA4F4" w14:textId="10BD47FC" w:rsidR="0080424D" w:rsidRDefault="0080424D" w:rsidP="0080424D">
      <w:pPr>
        <w:widowControl w:val="0"/>
        <w:shd w:val="clear" w:color="auto" w:fill="F2F2F2"/>
        <w:autoSpaceDE w:val="0"/>
        <w:autoSpaceDN w:val="0"/>
        <w:spacing w:after="60" w:line="240" w:lineRule="auto"/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</w:pPr>
      <w:r w:rsidRPr="00F84B21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>Nombre de menus de la semaine conformes aux critères</w:t>
      </w:r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: </w:t>
      </w:r>
      <w:sdt>
        <w:sdtPr>
          <w:rPr>
            <w:rFonts w:ascii="Arial" w:eastAsia="Times New Roman" w:hAnsi="Arial" w:cs="Arial"/>
            <w:i/>
            <w:color w:val="7F7F7F"/>
            <w:sz w:val="20"/>
            <w:szCs w:val="20"/>
            <w:lang w:val="fr-FR" w:eastAsia="fr-FR"/>
          </w:rPr>
          <w:id w:val="1692256755"/>
        </w:sdtPr>
        <w:sdtEndPr/>
        <w:sdtContent>
          <w:r>
            <w:rPr>
              <w:rFonts w:ascii="Arial" w:eastAsia="Times New Roman" w:hAnsi="Arial" w:cs="Arial"/>
              <w:i/>
              <w:color w:val="7F7F7F"/>
              <w:sz w:val="20"/>
              <w:szCs w:val="20"/>
              <w:lang w:val="fr-FR" w:eastAsia="fr-FR"/>
            </w:rPr>
            <w:t>__</w:t>
          </w:r>
        </w:sdtContent>
      </w:sdt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 / </w:t>
      </w:r>
      <w:sdt>
        <w:sdtPr>
          <w:rPr>
            <w:rFonts w:ascii="Arial" w:eastAsia="Times New Roman" w:hAnsi="Arial" w:cs="Arial"/>
            <w:i/>
            <w:color w:val="7F7F7F"/>
            <w:sz w:val="20"/>
            <w:szCs w:val="20"/>
            <w:lang w:val="fr-FR" w:eastAsia="fr-FR"/>
          </w:rPr>
          <w:id w:val="-1542429512"/>
        </w:sdtPr>
        <w:sdtEndPr/>
        <w:sdtContent>
          <w:r>
            <w:rPr>
              <w:rFonts w:ascii="Arial" w:eastAsia="Times New Roman" w:hAnsi="Arial" w:cs="Arial"/>
              <w:i/>
              <w:color w:val="7F7F7F"/>
              <w:sz w:val="20"/>
              <w:szCs w:val="20"/>
              <w:lang w:val="fr-FR" w:eastAsia="fr-FR"/>
            </w:rPr>
            <w:t>__</w:t>
          </w:r>
        </w:sdtContent>
      </w:sdt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 </w:t>
      </w:r>
    </w:p>
    <w:p w14:paraId="29603B60" w14:textId="0A239E37" w:rsidR="00143727" w:rsidRDefault="00A260D9" w:rsidP="00143727">
      <w:pPr>
        <w:widowControl w:val="0"/>
        <w:shd w:val="clear" w:color="auto" w:fill="F2F2F2" w:themeFill="background1" w:themeFillShade="F2"/>
        <w:tabs>
          <w:tab w:val="right" w:leader="underscore" w:pos="8789"/>
        </w:tabs>
        <w:autoSpaceDE w:val="0"/>
        <w:autoSpaceDN w:val="0"/>
        <w:spacing w:before="60" w:after="0" w:line="36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proofErr w:type="gramStart"/>
      <w:r w:rsidRPr="006A0940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>Remarques</w:t>
      </w:r>
      <w:proofErr w:type="gramEnd"/>
      <w:r w:rsidRPr="006A0940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> :</w:t>
      </w:r>
      <w:sdt>
        <w:sdtPr>
          <w:rPr>
            <w:rFonts w:ascii="Arial" w:eastAsia="Times New Roman" w:hAnsi="Arial" w:cs="Arial"/>
            <w:sz w:val="20"/>
            <w:szCs w:val="20"/>
            <w:lang w:val="fr-FR" w:eastAsia="fr-FR"/>
          </w:rPr>
          <w:id w:val="-1779937665"/>
        </w:sdtPr>
        <w:sdtEndPr/>
        <w:sdtContent>
          <w:r w:rsidR="00143727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="00143727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="00143727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sdtContent>
      </w:sdt>
    </w:p>
    <w:p w14:paraId="59DE78B0" w14:textId="77777777" w:rsidR="00434152" w:rsidRDefault="00434152" w:rsidP="00314363">
      <w:pPr>
        <w:widowControl w:val="0"/>
        <w:autoSpaceDE w:val="0"/>
        <w:autoSpaceDN w:val="0"/>
        <w:spacing w:before="60" w:after="60" w:line="24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2EC59FCF" w14:textId="7073650B" w:rsidR="00314363" w:rsidRPr="006A0940" w:rsidRDefault="00314363" w:rsidP="00314363">
      <w:pPr>
        <w:widowControl w:val="0"/>
        <w:autoSpaceDE w:val="0"/>
        <w:autoSpaceDN w:val="0"/>
        <w:spacing w:before="60" w:after="60" w:line="240" w:lineRule="auto"/>
        <w:ind w:left="-851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6A0940">
        <w:rPr>
          <w:rFonts w:ascii="Arial" w:hAnsi="Arial" w:cs="Arial"/>
          <w:spacing w:val="-12"/>
          <w:sz w:val="20"/>
          <w:szCs w:val="20"/>
        </w:rPr>
        <w:t xml:space="preserve">Adresse de renvoi : </w:t>
      </w:r>
      <w:sdt>
        <w:sdtPr>
          <w:rPr>
            <w:rFonts w:ascii="Arial" w:hAnsi="Arial" w:cs="Arial"/>
            <w:spacing w:val="-12"/>
            <w:sz w:val="20"/>
            <w:szCs w:val="20"/>
          </w:rPr>
          <w:id w:val="1789316146"/>
          <w:showingPlcHdr/>
        </w:sdtPr>
        <w:sdtEndPr/>
        <w:sdtContent>
          <w:r w:rsidRPr="006A0940"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sdtContent>
      </w:sdt>
      <w:r w:rsidRPr="006A0940">
        <w:rPr>
          <w:rFonts w:ascii="Arial" w:hAnsi="Arial" w:cs="Arial"/>
          <w:spacing w:val="-12"/>
          <w:sz w:val="20"/>
          <w:szCs w:val="20"/>
        </w:rPr>
        <w:t xml:space="preserve"> </w:t>
      </w:r>
    </w:p>
    <w:sectPr w:rsidR="00314363" w:rsidRPr="006A0940" w:rsidSect="00CA0DCF">
      <w:footerReference w:type="default" r:id="rId9"/>
      <w:headerReference w:type="first" r:id="rId10"/>
      <w:pgSz w:w="11906" w:h="16838"/>
      <w:pgMar w:top="851" w:right="1418" w:bottom="851" w:left="1418" w:header="709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35456" w14:textId="77777777" w:rsidR="00314363" w:rsidRDefault="00314363" w:rsidP="00640129">
      <w:pPr>
        <w:spacing w:after="0" w:line="240" w:lineRule="auto"/>
      </w:pPr>
      <w:r>
        <w:separator/>
      </w:r>
    </w:p>
  </w:endnote>
  <w:endnote w:type="continuationSeparator" w:id="0">
    <w:p w14:paraId="0D935718" w14:textId="77777777" w:rsidR="00314363" w:rsidRDefault="00314363" w:rsidP="0064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0539D" w14:textId="7C57FACC" w:rsidR="00F12D59" w:rsidRPr="006A0940" w:rsidRDefault="005C5216" w:rsidP="00511179">
    <w:pPr>
      <w:pStyle w:val="Pieddepage"/>
      <w:ind w:left="-851"/>
      <w:rPr>
        <w:rFonts w:ascii="Arial" w:hAnsi="Arial" w:cs="Arial"/>
        <w:spacing w:val="-12"/>
        <w:sz w:val="14"/>
        <w:szCs w:val="14"/>
      </w:rPr>
    </w:pPr>
    <w:r w:rsidRPr="00434152">
      <w:rPr>
        <w:b/>
        <w:color w:val="009639"/>
      </w:rPr>
      <w:t xml:space="preserve">Fourchette verte </w:t>
    </w:r>
    <w:r w:rsidR="006A0940">
      <w:rPr>
        <w:b/>
        <w:color w:val="009639"/>
      </w:rPr>
      <w:tab/>
    </w:r>
    <w:r w:rsidR="006A0940">
      <w:rPr>
        <w:b/>
        <w:color w:val="009639"/>
      </w:rPr>
      <w:tab/>
    </w:r>
    <w:r w:rsidR="006A0940">
      <w:rPr>
        <w:rFonts w:ascii="Arial" w:hAnsi="Arial" w:cs="Arial"/>
        <w:sz w:val="14"/>
        <w:szCs w:val="14"/>
      </w:rPr>
      <w:t xml:space="preserve">version </w:t>
    </w:r>
    <w:r w:rsidR="000A2D35">
      <w:rPr>
        <w:rFonts w:ascii="Arial" w:hAnsi="Arial" w:cs="Arial"/>
        <w:sz w:val="14"/>
        <w:szCs w:val="14"/>
      </w:rPr>
      <w:t>15.03.2018</w:t>
    </w:r>
  </w:p>
  <w:p w14:paraId="76C489BF" w14:textId="77777777" w:rsidR="00DE7E97" w:rsidRPr="00434152" w:rsidRDefault="00151DD1" w:rsidP="006972E4">
    <w:pPr>
      <w:pStyle w:val="Pieddepage"/>
      <w:ind w:left="-851"/>
      <w:rPr>
        <w:b/>
        <w:color w:val="009639"/>
      </w:rPr>
    </w:pPr>
    <w:r w:rsidRPr="00434152">
      <w:rPr>
        <w:b/>
        <w:color w:val="009639"/>
      </w:rPr>
      <w:t>www.fourchetteverte.ch – Avec le soutien des cantons et de Promotion Santé Suisse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D2AF1" w14:textId="77777777" w:rsidR="00314363" w:rsidRDefault="00314363" w:rsidP="00640129">
      <w:pPr>
        <w:spacing w:after="0" w:line="240" w:lineRule="auto"/>
      </w:pPr>
      <w:r>
        <w:separator/>
      </w:r>
    </w:p>
  </w:footnote>
  <w:footnote w:type="continuationSeparator" w:id="0">
    <w:p w14:paraId="3F24101F" w14:textId="77777777" w:rsidR="00314363" w:rsidRDefault="00314363" w:rsidP="00640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8BCE" w14:textId="60C024EE" w:rsidR="00CA0DCF" w:rsidRDefault="00CA0DCF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4655B42D" wp14:editId="41A1E4F8">
          <wp:simplePos x="0" y="0"/>
          <wp:positionH relativeFrom="column">
            <wp:posOffset>-895985</wp:posOffset>
          </wp:positionH>
          <wp:positionV relativeFrom="paragraph">
            <wp:posOffset>-454660</wp:posOffset>
          </wp:positionV>
          <wp:extent cx="7560310" cy="2231390"/>
          <wp:effectExtent l="0" t="0" r="254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3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FVmPse6OUaTZnnjdDC4On7ablw=" w:salt="y6iAKa1ObTiyxBGk8SRyJA==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58"/>
    <w:rsid w:val="00003B47"/>
    <w:rsid w:val="00012977"/>
    <w:rsid w:val="000417C9"/>
    <w:rsid w:val="00065FCB"/>
    <w:rsid w:val="0009136A"/>
    <w:rsid w:val="00096089"/>
    <w:rsid w:val="000A2D35"/>
    <w:rsid w:val="000C5AED"/>
    <w:rsid w:val="000D2262"/>
    <w:rsid w:val="000D338F"/>
    <w:rsid w:val="000E0CC5"/>
    <w:rsid w:val="001261BD"/>
    <w:rsid w:val="00143727"/>
    <w:rsid w:val="00151DD1"/>
    <w:rsid w:val="00152148"/>
    <w:rsid w:val="00194E93"/>
    <w:rsid w:val="001A2DB3"/>
    <w:rsid w:val="001A7995"/>
    <w:rsid w:val="001C2D84"/>
    <w:rsid w:val="0020431A"/>
    <w:rsid w:val="00216459"/>
    <w:rsid w:val="00220DAA"/>
    <w:rsid w:val="002377CD"/>
    <w:rsid w:val="002D5C44"/>
    <w:rsid w:val="002D7E9B"/>
    <w:rsid w:val="0031329B"/>
    <w:rsid w:val="00314363"/>
    <w:rsid w:val="00314FD6"/>
    <w:rsid w:val="003352EC"/>
    <w:rsid w:val="00337788"/>
    <w:rsid w:val="003427F3"/>
    <w:rsid w:val="003465C2"/>
    <w:rsid w:val="00351086"/>
    <w:rsid w:val="00384C0B"/>
    <w:rsid w:val="003A6604"/>
    <w:rsid w:val="003D6794"/>
    <w:rsid w:val="003D6953"/>
    <w:rsid w:val="0041262E"/>
    <w:rsid w:val="00413C98"/>
    <w:rsid w:val="00422CAA"/>
    <w:rsid w:val="00434152"/>
    <w:rsid w:val="00462831"/>
    <w:rsid w:val="00504B06"/>
    <w:rsid w:val="00511179"/>
    <w:rsid w:val="0052572C"/>
    <w:rsid w:val="00527ED8"/>
    <w:rsid w:val="0054079D"/>
    <w:rsid w:val="0055113C"/>
    <w:rsid w:val="005853EA"/>
    <w:rsid w:val="00596CF1"/>
    <w:rsid w:val="005C5216"/>
    <w:rsid w:val="006312A3"/>
    <w:rsid w:val="00640129"/>
    <w:rsid w:val="006972E4"/>
    <w:rsid w:val="006A0940"/>
    <w:rsid w:val="006F502F"/>
    <w:rsid w:val="00750936"/>
    <w:rsid w:val="00762629"/>
    <w:rsid w:val="007B2AE7"/>
    <w:rsid w:val="007C2C9D"/>
    <w:rsid w:val="007C35BF"/>
    <w:rsid w:val="0080424D"/>
    <w:rsid w:val="00815818"/>
    <w:rsid w:val="008308B8"/>
    <w:rsid w:val="008467C0"/>
    <w:rsid w:val="00850F80"/>
    <w:rsid w:val="00852934"/>
    <w:rsid w:val="008B5C78"/>
    <w:rsid w:val="008B6058"/>
    <w:rsid w:val="008E7C82"/>
    <w:rsid w:val="00900E5C"/>
    <w:rsid w:val="009416A9"/>
    <w:rsid w:val="00941E85"/>
    <w:rsid w:val="0095557F"/>
    <w:rsid w:val="00956FEB"/>
    <w:rsid w:val="009B5930"/>
    <w:rsid w:val="009D4486"/>
    <w:rsid w:val="00A260D9"/>
    <w:rsid w:val="00A37294"/>
    <w:rsid w:val="00A52593"/>
    <w:rsid w:val="00A55FAF"/>
    <w:rsid w:val="00AB0043"/>
    <w:rsid w:val="00AB71B3"/>
    <w:rsid w:val="00AC6692"/>
    <w:rsid w:val="00B24E13"/>
    <w:rsid w:val="00B36CEE"/>
    <w:rsid w:val="00B80486"/>
    <w:rsid w:val="00B81DF8"/>
    <w:rsid w:val="00B91532"/>
    <w:rsid w:val="00B95FD6"/>
    <w:rsid w:val="00BD319A"/>
    <w:rsid w:val="00C10421"/>
    <w:rsid w:val="00C13030"/>
    <w:rsid w:val="00C54929"/>
    <w:rsid w:val="00C579E5"/>
    <w:rsid w:val="00C70647"/>
    <w:rsid w:val="00CA0DCF"/>
    <w:rsid w:val="00CD7315"/>
    <w:rsid w:val="00D17423"/>
    <w:rsid w:val="00D24AE6"/>
    <w:rsid w:val="00D32C42"/>
    <w:rsid w:val="00DB7D16"/>
    <w:rsid w:val="00DD6F2E"/>
    <w:rsid w:val="00DE7E97"/>
    <w:rsid w:val="00E000FC"/>
    <w:rsid w:val="00E02EC7"/>
    <w:rsid w:val="00E051F3"/>
    <w:rsid w:val="00E832B2"/>
    <w:rsid w:val="00EC5BD1"/>
    <w:rsid w:val="00ED42BF"/>
    <w:rsid w:val="00ED62DB"/>
    <w:rsid w:val="00F12D59"/>
    <w:rsid w:val="00F255BF"/>
    <w:rsid w:val="00F346ED"/>
    <w:rsid w:val="00F45E75"/>
    <w:rsid w:val="00F70C9F"/>
    <w:rsid w:val="00F755A6"/>
    <w:rsid w:val="00FD4DA6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;"/>
  <w14:docId w14:val="19BE4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paragraph" w:customStyle="1" w:styleId="TxBrp4">
    <w:name w:val="TxBr_p4"/>
    <w:basedOn w:val="Normal"/>
    <w:rsid w:val="00D17423"/>
    <w:pPr>
      <w:widowControl w:val="0"/>
      <w:tabs>
        <w:tab w:val="left" w:pos="725"/>
        <w:tab w:val="left" w:pos="844"/>
      </w:tabs>
      <w:autoSpaceDE w:val="0"/>
      <w:autoSpaceDN w:val="0"/>
      <w:spacing w:after="0" w:line="240" w:lineRule="atLeast"/>
      <w:ind w:left="845" w:hanging="119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TxBrt39">
    <w:name w:val="TxBr_t39"/>
    <w:basedOn w:val="Normal"/>
    <w:rsid w:val="00096089"/>
    <w:pPr>
      <w:widowControl w:val="0"/>
      <w:autoSpaceDE w:val="0"/>
      <w:autoSpaceDN w:val="0"/>
      <w:spacing w:after="0" w:line="240" w:lineRule="atLeast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Emphaseple">
    <w:name w:val="Subtle Emphasis"/>
    <w:uiPriority w:val="65"/>
    <w:qFormat/>
    <w:rsid w:val="00096089"/>
    <w:rPr>
      <w:rFonts w:ascii="Arial" w:hAnsi="Arial"/>
      <w:i/>
      <w:iCs/>
      <w:color w:val="808080"/>
      <w:sz w:val="20"/>
    </w:rPr>
  </w:style>
  <w:style w:type="paragraph" w:customStyle="1" w:styleId="TxBrp9">
    <w:name w:val="TxBr_p9"/>
    <w:basedOn w:val="Normal"/>
    <w:rsid w:val="00FD4DA6"/>
    <w:pPr>
      <w:widowControl w:val="0"/>
      <w:tabs>
        <w:tab w:val="left" w:pos="952"/>
      </w:tabs>
      <w:autoSpaceDE w:val="0"/>
      <w:autoSpaceDN w:val="0"/>
      <w:spacing w:after="0" w:line="240" w:lineRule="atLeast"/>
      <w:ind w:left="533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Marquedecommentaire">
    <w:name w:val="annotation reference"/>
    <w:uiPriority w:val="99"/>
    <w:semiHidden/>
    <w:unhideWhenUsed/>
    <w:rsid w:val="00FD4D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4D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4DA6"/>
    <w:rPr>
      <w:rFonts w:ascii="Arial" w:eastAsia="Times New Roman" w:hAnsi="Arial" w:cs="Times New Roman"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1A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4E13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val="fr-CH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4E13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DB7D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paragraph" w:customStyle="1" w:styleId="TxBrp4">
    <w:name w:val="TxBr_p4"/>
    <w:basedOn w:val="Normal"/>
    <w:rsid w:val="00D17423"/>
    <w:pPr>
      <w:widowControl w:val="0"/>
      <w:tabs>
        <w:tab w:val="left" w:pos="725"/>
        <w:tab w:val="left" w:pos="844"/>
      </w:tabs>
      <w:autoSpaceDE w:val="0"/>
      <w:autoSpaceDN w:val="0"/>
      <w:spacing w:after="0" w:line="240" w:lineRule="atLeast"/>
      <w:ind w:left="845" w:hanging="119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TxBrt39">
    <w:name w:val="TxBr_t39"/>
    <w:basedOn w:val="Normal"/>
    <w:rsid w:val="00096089"/>
    <w:pPr>
      <w:widowControl w:val="0"/>
      <w:autoSpaceDE w:val="0"/>
      <w:autoSpaceDN w:val="0"/>
      <w:spacing w:after="0" w:line="240" w:lineRule="atLeast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Emphaseple">
    <w:name w:val="Subtle Emphasis"/>
    <w:uiPriority w:val="65"/>
    <w:qFormat/>
    <w:rsid w:val="00096089"/>
    <w:rPr>
      <w:rFonts w:ascii="Arial" w:hAnsi="Arial"/>
      <w:i/>
      <w:iCs/>
      <w:color w:val="808080"/>
      <w:sz w:val="20"/>
    </w:rPr>
  </w:style>
  <w:style w:type="paragraph" w:customStyle="1" w:styleId="TxBrp9">
    <w:name w:val="TxBr_p9"/>
    <w:basedOn w:val="Normal"/>
    <w:rsid w:val="00FD4DA6"/>
    <w:pPr>
      <w:widowControl w:val="0"/>
      <w:tabs>
        <w:tab w:val="left" w:pos="952"/>
      </w:tabs>
      <w:autoSpaceDE w:val="0"/>
      <w:autoSpaceDN w:val="0"/>
      <w:spacing w:after="0" w:line="240" w:lineRule="atLeast"/>
      <w:ind w:left="533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Marquedecommentaire">
    <w:name w:val="annotation reference"/>
    <w:uiPriority w:val="99"/>
    <w:semiHidden/>
    <w:unhideWhenUsed/>
    <w:rsid w:val="00FD4D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4D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4DA6"/>
    <w:rPr>
      <w:rFonts w:ascii="Arial" w:eastAsia="Times New Roman" w:hAnsi="Arial" w:cs="Times New Roman"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1A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4E13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val="fr-CH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4E13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DB7D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F1E7D-08BE-42A1-BB12-9FB96871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E8C430C7.dotm</Template>
  <TotalTime>4</TotalTime>
  <Pages>2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installateur</dc:creator>
  <cp:lastModifiedBy>bierie</cp:lastModifiedBy>
  <cp:revision>8</cp:revision>
  <cp:lastPrinted>2015-10-19T08:49:00Z</cp:lastPrinted>
  <dcterms:created xsi:type="dcterms:W3CDTF">2017-09-28T15:19:00Z</dcterms:created>
  <dcterms:modified xsi:type="dcterms:W3CDTF">2018-03-15T16:16:00Z</dcterms:modified>
</cp:coreProperties>
</file>